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FE1B" w14:textId="77777777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H14. </w:t>
      </w:r>
      <w:r w:rsidRPr="00EA3180">
        <w:rPr>
          <w:b/>
          <w:bCs/>
          <w:sz w:val="22"/>
        </w:rPr>
        <w:t>Here Again</w:t>
      </w:r>
    </w:p>
    <w:p w14:paraId="40ABB92C" w14:textId="16EB9644" w:rsidR="00EA3180" w:rsidRPr="00EA3180" w:rsidRDefault="00EA3180" w:rsidP="00870DC2">
      <w:pPr>
        <w:rPr>
          <w:sz w:val="22"/>
        </w:rPr>
      </w:pPr>
    </w:p>
    <w:p w14:paraId="1AE36F68" w14:textId="77777777" w:rsidR="00EA3180" w:rsidRPr="00EA3180" w:rsidRDefault="00EA3180" w:rsidP="00870DC2">
      <w:pPr>
        <w:rPr>
          <w:sz w:val="22"/>
        </w:rPr>
      </w:pPr>
      <w:r w:rsidRPr="00EA3180">
        <w:rPr>
          <w:sz w:val="22"/>
        </w:rPr>
        <w:t>[</w:t>
      </w:r>
      <w:r w:rsidR="00870DC2" w:rsidRPr="00EA3180">
        <w:rPr>
          <w:sz w:val="22"/>
        </w:rPr>
        <w:t>Verse 1</w:t>
      </w:r>
      <w:r w:rsidRPr="00EA3180">
        <w:rPr>
          <w:sz w:val="22"/>
        </w:rPr>
        <w:t>]</w:t>
      </w:r>
    </w:p>
    <w:p w14:paraId="024D34A4" w14:textId="7D0744B3" w:rsidR="00EA3180" w:rsidRPr="00EA3180" w:rsidRDefault="00EA3180" w:rsidP="00870DC2">
      <w:pPr>
        <w:rPr>
          <w:sz w:val="22"/>
        </w:rPr>
      </w:pPr>
    </w:p>
    <w:p w14:paraId="604DE05B" w14:textId="29AF8EE6" w:rsidR="00EA3180" w:rsidRPr="00EA3180" w:rsidRDefault="00870DC2" w:rsidP="00870DC2">
      <w:pPr>
        <w:rPr>
          <w:sz w:val="22"/>
        </w:rPr>
      </w:pPr>
      <w:proofErr w:type="gramStart"/>
      <w:r w:rsidRPr="00EA3180">
        <w:rPr>
          <w:sz w:val="22"/>
        </w:rPr>
        <w:t>Can't go back,</w:t>
      </w:r>
      <w:proofErr w:type="gramEnd"/>
      <w:r w:rsidRPr="00EA3180">
        <w:rPr>
          <w:sz w:val="22"/>
        </w:rPr>
        <w:t xml:space="preserve"> to the beginning</w:t>
      </w:r>
    </w:p>
    <w:p w14:paraId="1FD79CEA" w14:textId="4F09DE67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Can't control, what tomorrow will </w:t>
      </w:r>
      <w:proofErr w:type="gramStart"/>
      <w:r w:rsidRPr="00EA3180">
        <w:rPr>
          <w:sz w:val="22"/>
        </w:rPr>
        <w:t>bring</w:t>
      </w:r>
      <w:proofErr w:type="gramEnd"/>
    </w:p>
    <w:p w14:paraId="29962237" w14:textId="48A5EEE2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But I know, here in the </w:t>
      </w:r>
      <w:proofErr w:type="gramStart"/>
      <w:r w:rsidRPr="00EA3180">
        <w:rPr>
          <w:sz w:val="22"/>
        </w:rPr>
        <w:t>middle</w:t>
      </w:r>
      <w:proofErr w:type="gramEnd"/>
    </w:p>
    <w:p w14:paraId="6BA28058" w14:textId="20CA294C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Is the place, where you promise to </w:t>
      </w:r>
      <w:proofErr w:type="gramStart"/>
      <w:r w:rsidRPr="00EA3180">
        <w:rPr>
          <w:sz w:val="22"/>
        </w:rPr>
        <w:t>be</w:t>
      </w:r>
      <w:proofErr w:type="gramEnd"/>
    </w:p>
    <w:p w14:paraId="3C82C1A5" w14:textId="77777777" w:rsidR="00EA3180" w:rsidRPr="00EA3180" w:rsidRDefault="00EA3180" w:rsidP="00870DC2">
      <w:pPr>
        <w:rPr>
          <w:sz w:val="22"/>
        </w:rPr>
      </w:pPr>
    </w:p>
    <w:p w14:paraId="7DE09FD6" w14:textId="77777777" w:rsidR="00EA3180" w:rsidRPr="00EA3180" w:rsidRDefault="00EA3180" w:rsidP="00870DC2">
      <w:pPr>
        <w:rPr>
          <w:sz w:val="22"/>
        </w:rPr>
      </w:pPr>
      <w:r w:rsidRPr="00EA3180">
        <w:rPr>
          <w:sz w:val="22"/>
        </w:rPr>
        <w:t>[</w:t>
      </w:r>
      <w:r w:rsidR="00870DC2" w:rsidRPr="00EA3180">
        <w:rPr>
          <w:sz w:val="22"/>
        </w:rPr>
        <w:t>Chorus</w:t>
      </w:r>
      <w:r w:rsidRPr="00EA3180">
        <w:rPr>
          <w:sz w:val="22"/>
        </w:rPr>
        <w:t>]</w:t>
      </w:r>
    </w:p>
    <w:p w14:paraId="3D84247B" w14:textId="22359D4F" w:rsidR="00EA3180" w:rsidRPr="00EA3180" w:rsidRDefault="00EA3180" w:rsidP="00870DC2">
      <w:pPr>
        <w:rPr>
          <w:sz w:val="22"/>
        </w:rPr>
      </w:pPr>
    </w:p>
    <w:p w14:paraId="4E2A03A2" w14:textId="069F103F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I'm not enough, unless you </w:t>
      </w:r>
      <w:proofErr w:type="gramStart"/>
      <w:r w:rsidRPr="00EA3180">
        <w:rPr>
          <w:sz w:val="22"/>
        </w:rPr>
        <w:t>come</w:t>
      </w:r>
      <w:proofErr w:type="gramEnd"/>
    </w:p>
    <w:p w14:paraId="1A71F4A8" w14:textId="1F3EE6E1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Will you meet me here </w:t>
      </w:r>
      <w:proofErr w:type="gramStart"/>
      <w:r w:rsidRPr="00EA3180">
        <w:rPr>
          <w:sz w:val="22"/>
        </w:rPr>
        <w:t>again</w:t>
      </w:r>
      <w:proofErr w:type="gramEnd"/>
    </w:p>
    <w:p w14:paraId="09F5876D" w14:textId="4B2BFCBC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Cause all I want, is all you </w:t>
      </w:r>
      <w:proofErr w:type="gramStart"/>
      <w:r w:rsidRPr="00EA3180">
        <w:rPr>
          <w:sz w:val="22"/>
        </w:rPr>
        <w:t>are</w:t>
      </w:r>
      <w:proofErr w:type="gramEnd"/>
    </w:p>
    <w:p w14:paraId="12641A16" w14:textId="718B9E92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Will you meet me here </w:t>
      </w:r>
      <w:proofErr w:type="gramStart"/>
      <w:r w:rsidRPr="00EA3180">
        <w:rPr>
          <w:sz w:val="22"/>
        </w:rPr>
        <w:t>again</w:t>
      </w:r>
      <w:proofErr w:type="gramEnd"/>
    </w:p>
    <w:p w14:paraId="79DC7969" w14:textId="77777777" w:rsidR="00EA3180" w:rsidRDefault="00EA3180" w:rsidP="00870DC2">
      <w:pPr>
        <w:rPr>
          <w:sz w:val="22"/>
        </w:rPr>
      </w:pPr>
    </w:p>
    <w:p w14:paraId="427828D6" w14:textId="6E2418E8" w:rsidR="00EA3180" w:rsidRPr="00EA3180" w:rsidRDefault="00EA3180" w:rsidP="00870DC2">
      <w:pPr>
        <w:rPr>
          <w:sz w:val="22"/>
        </w:rPr>
      </w:pPr>
      <w:r w:rsidRPr="00EA3180">
        <w:rPr>
          <w:sz w:val="22"/>
        </w:rPr>
        <w:t>[</w:t>
      </w:r>
      <w:r w:rsidR="00870DC2" w:rsidRPr="00EA3180">
        <w:rPr>
          <w:sz w:val="22"/>
        </w:rPr>
        <w:t>Verse 2</w:t>
      </w:r>
      <w:r w:rsidRPr="00EA3180">
        <w:rPr>
          <w:sz w:val="22"/>
        </w:rPr>
        <w:t>]</w:t>
      </w:r>
    </w:p>
    <w:p w14:paraId="1866D89F" w14:textId="5606159E" w:rsidR="00EA3180" w:rsidRPr="00EA3180" w:rsidRDefault="00EA3180" w:rsidP="00870DC2">
      <w:pPr>
        <w:rPr>
          <w:sz w:val="22"/>
        </w:rPr>
      </w:pPr>
    </w:p>
    <w:p w14:paraId="35EE3BEC" w14:textId="144F44EC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As I walk, now through the </w:t>
      </w:r>
      <w:proofErr w:type="gramStart"/>
      <w:r w:rsidRPr="00EA3180">
        <w:rPr>
          <w:sz w:val="22"/>
        </w:rPr>
        <w:t>valley</w:t>
      </w:r>
      <w:proofErr w:type="gramEnd"/>
    </w:p>
    <w:p w14:paraId="617D91CE" w14:textId="4013CB34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Let your love, rise above every </w:t>
      </w:r>
      <w:proofErr w:type="gramStart"/>
      <w:r w:rsidRPr="00EA3180">
        <w:rPr>
          <w:sz w:val="22"/>
        </w:rPr>
        <w:t>fear</w:t>
      </w:r>
      <w:proofErr w:type="gramEnd"/>
    </w:p>
    <w:p w14:paraId="6B2F53A4" w14:textId="52676FF1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Like the sun, shaping the </w:t>
      </w:r>
      <w:proofErr w:type="gramStart"/>
      <w:r w:rsidRPr="00EA3180">
        <w:rPr>
          <w:sz w:val="22"/>
        </w:rPr>
        <w:t>shadow</w:t>
      </w:r>
      <w:proofErr w:type="gramEnd"/>
    </w:p>
    <w:p w14:paraId="0CC56DDD" w14:textId="653E5986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In my weakness, your glory </w:t>
      </w:r>
      <w:proofErr w:type="gramStart"/>
      <w:r w:rsidRPr="00EA3180">
        <w:rPr>
          <w:sz w:val="22"/>
        </w:rPr>
        <w:t>appears</w:t>
      </w:r>
      <w:proofErr w:type="gramEnd"/>
    </w:p>
    <w:p w14:paraId="6F1CA088" w14:textId="77777777" w:rsidR="00EA3180" w:rsidRDefault="00EA3180" w:rsidP="00870DC2">
      <w:pPr>
        <w:rPr>
          <w:sz w:val="22"/>
        </w:rPr>
      </w:pPr>
    </w:p>
    <w:p w14:paraId="4FC46E73" w14:textId="1A2A982C" w:rsidR="00EA3180" w:rsidRPr="00EA3180" w:rsidRDefault="00EA3180" w:rsidP="00870DC2">
      <w:pPr>
        <w:rPr>
          <w:sz w:val="22"/>
        </w:rPr>
      </w:pPr>
      <w:r w:rsidRPr="00EA3180">
        <w:rPr>
          <w:sz w:val="22"/>
        </w:rPr>
        <w:t>[</w:t>
      </w:r>
      <w:r w:rsidR="00870DC2" w:rsidRPr="00EA3180">
        <w:rPr>
          <w:sz w:val="22"/>
        </w:rPr>
        <w:t>Bridge</w:t>
      </w:r>
      <w:r w:rsidRPr="00EA3180">
        <w:rPr>
          <w:sz w:val="22"/>
        </w:rPr>
        <w:t>]</w:t>
      </w:r>
    </w:p>
    <w:p w14:paraId="19BBD51D" w14:textId="229F2E6A" w:rsidR="00EA3180" w:rsidRPr="00EA3180" w:rsidRDefault="00EA3180" w:rsidP="00870DC2">
      <w:pPr>
        <w:rPr>
          <w:sz w:val="22"/>
        </w:rPr>
      </w:pPr>
    </w:p>
    <w:p w14:paraId="0AADA6FF" w14:textId="23FD55E1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Not for a minute, was I </w:t>
      </w:r>
      <w:proofErr w:type="gramStart"/>
      <w:r w:rsidRPr="00EA3180">
        <w:rPr>
          <w:sz w:val="22"/>
        </w:rPr>
        <w:t>forsaken</w:t>
      </w:r>
      <w:proofErr w:type="gramEnd"/>
    </w:p>
    <w:p w14:paraId="7DF78DC3" w14:textId="48D4574E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The Lord is in this </w:t>
      </w:r>
      <w:proofErr w:type="gramStart"/>
      <w:r w:rsidRPr="00EA3180">
        <w:rPr>
          <w:sz w:val="22"/>
        </w:rPr>
        <w:t>place</w:t>
      </w:r>
      <w:proofErr w:type="gramEnd"/>
    </w:p>
    <w:p w14:paraId="1A634C68" w14:textId="15261884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The Lord is in this </w:t>
      </w:r>
      <w:proofErr w:type="gramStart"/>
      <w:r w:rsidRPr="00EA3180">
        <w:rPr>
          <w:sz w:val="22"/>
        </w:rPr>
        <w:t>place</w:t>
      </w:r>
      <w:proofErr w:type="gramEnd"/>
    </w:p>
    <w:p w14:paraId="61B90CFC" w14:textId="718736DF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Come Holy Spirit, dry bones </w:t>
      </w:r>
      <w:proofErr w:type="gramStart"/>
      <w:r w:rsidRPr="00EA3180">
        <w:rPr>
          <w:sz w:val="22"/>
        </w:rPr>
        <w:t>awaken</w:t>
      </w:r>
      <w:proofErr w:type="gramEnd"/>
    </w:p>
    <w:p w14:paraId="4D68CBD3" w14:textId="6B510EAE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The Lord is in this </w:t>
      </w:r>
      <w:proofErr w:type="gramStart"/>
      <w:r w:rsidRPr="00EA3180">
        <w:rPr>
          <w:sz w:val="22"/>
        </w:rPr>
        <w:t>place</w:t>
      </w:r>
      <w:proofErr w:type="gramEnd"/>
    </w:p>
    <w:p w14:paraId="46C15B3B" w14:textId="1FAD2B37" w:rsidR="00EA3180" w:rsidRPr="00EA3180" w:rsidRDefault="00870DC2" w:rsidP="00870DC2">
      <w:pPr>
        <w:rPr>
          <w:sz w:val="22"/>
        </w:rPr>
      </w:pPr>
      <w:r w:rsidRPr="00EA3180">
        <w:rPr>
          <w:sz w:val="22"/>
        </w:rPr>
        <w:t xml:space="preserve">The Lord is in this </w:t>
      </w:r>
      <w:proofErr w:type="gramStart"/>
      <w:r w:rsidRPr="00EA3180">
        <w:rPr>
          <w:sz w:val="22"/>
        </w:rPr>
        <w:t>place</w:t>
      </w:r>
      <w:proofErr w:type="gramEnd"/>
    </w:p>
    <w:p w14:paraId="26086040" w14:textId="2A614B52" w:rsidR="00EA3180" w:rsidRPr="00EA3180" w:rsidRDefault="00EA3180" w:rsidP="00E612C7">
      <w:pPr>
        <w:rPr>
          <w:sz w:val="22"/>
        </w:rPr>
      </w:pPr>
    </w:p>
    <w:sectPr w:rsidR="00EA3180" w:rsidRPr="00EA3180" w:rsidSect="00EA3180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DC2"/>
    <w:rsid w:val="00184768"/>
    <w:rsid w:val="002815CA"/>
    <w:rsid w:val="002C4A65"/>
    <w:rsid w:val="004E4051"/>
    <w:rsid w:val="00533EC9"/>
    <w:rsid w:val="007B61E0"/>
    <w:rsid w:val="00870DC2"/>
    <w:rsid w:val="00DA7145"/>
    <w:rsid w:val="00E612C7"/>
    <w:rsid w:val="00E67F5C"/>
    <w:rsid w:val="00EA3180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C386"/>
  <w15:chartTrackingRefBased/>
  <w15:docId w15:val="{D6522361-260A-4B7A-B0C7-D8FE96B83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2020-02-09T03:28:00Z</dcterms:created>
  <dcterms:modified xsi:type="dcterms:W3CDTF">2023-06-30T05:01:00Z</dcterms:modified>
</cp:coreProperties>
</file>